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4C03A1" w:rsidRDefault="00B742EF" w:rsidP="004A3B48">
            <w:pPr>
              <w:pStyle w:val="YourName"/>
              <w:rPr>
                <w:sz w:val="40"/>
                <w:szCs w:val="40"/>
              </w:rPr>
            </w:pPr>
            <w:r w:rsidRPr="004C03A1">
              <w:rPr>
                <w:sz w:val="40"/>
                <w:szCs w:val="40"/>
              </w:rPr>
              <w:t>Abby Coppock</w:t>
            </w:r>
          </w:p>
        </w:tc>
      </w:tr>
      <w:tr w:rsidR="004A3B48">
        <w:trPr>
          <w:tblHeader/>
          <w:jc w:val="right"/>
        </w:trPr>
        <w:tc>
          <w:tcPr>
            <w:tcW w:w="8838" w:type="dxa"/>
          </w:tcPr>
          <w:p w:rsidR="004A3B48" w:rsidRPr="004C03A1" w:rsidRDefault="008A3554" w:rsidP="008A3554">
            <w:pPr>
              <w:pStyle w:val="ContactInfo"/>
              <w:rPr>
                <w:sz w:val="20"/>
              </w:rPr>
            </w:pPr>
            <w:r w:rsidRPr="004C03A1">
              <w:rPr>
                <w:sz w:val="20"/>
              </w:rPr>
              <w:t>44701 State Route 558, Columbiana, Ohio, 44408</w:t>
            </w:r>
            <w:r w:rsidR="002C34B6">
              <w:rPr>
                <w:sz w:val="20"/>
              </w:rPr>
              <w:t xml:space="preserve"> </w:t>
            </w:r>
            <w:r w:rsidRPr="004C03A1">
              <w:rPr>
                <w:sz w:val="20"/>
              </w:rPr>
              <w:t>330-550-6213akcoppock@my.ysu.edu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88312C" w:rsidRDefault="004A3B48" w:rsidP="004A3B48">
            <w:pPr>
              <w:pStyle w:val="Heading1"/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Objective</w:t>
            </w:r>
          </w:p>
        </w:tc>
        <w:tc>
          <w:tcPr>
            <w:tcW w:w="6667" w:type="dxa"/>
          </w:tcPr>
          <w:p w:rsidR="004A3B48" w:rsidRPr="002B2979" w:rsidRDefault="008A3554" w:rsidP="00CC0AE2">
            <w:pPr>
              <w:pStyle w:val="BodyText1"/>
            </w:pPr>
            <w:r w:rsidRPr="002B2979">
              <w:t xml:space="preserve">To obtain an internship for </w:t>
            </w:r>
            <w:r w:rsidR="00CC0AE2">
              <w:t>summer 2011</w:t>
            </w:r>
            <w:bookmarkStart w:id="0" w:name="_GoBack"/>
            <w:bookmarkEnd w:id="0"/>
            <w:r w:rsidRPr="002B2979">
              <w:t xml:space="preserve"> in the field of marketing</w:t>
            </w:r>
          </w:p>
        </w:tc>
      </w:tr>
      <w:tr w:rsidR="004A3B48">
        <w:tc>
          <w:tcPr>
            <w:tcW w:w="2160" w:type="dxa"/>
          </w:tcPr>
          <w:p w:rsidR="00AA308D" w:rsidRPr="0088312C" w:rsidRDefault="008A3554" w:rsidP="004A3B48">
            <w:pPr>
              <w:pStyle w:val="Heading1"/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Education</w:t>
            </w:r>
          </w:p>
          <w:p w:rsidR="00AA308D" w:rsidRPr="0088312C" w:rsidRDefault="00AA308D" w:rsidP="00AA308D">
            <w:pPr>
              <w:rPr>
                <w:sz w:val="28"/>
                <w:szCs w:val="28"/>
              </w:rPr>
            </w:pPr>
          </w:p>
          <w:p w:rsidR="00AA308D" w:rsidRPr="0088312C" w:rsidRDefault="00AA308D" w:rsidP="00AA308D">
            <w:pPr>
              <w:rPr>
                <w:sz w:val="28"/>
                <w:szCs w:val="28"/>
              </w:rPr>
            </w:pPr>
          </w:p>
          <w:p w:rsidR="00AA308D" w:rsidRPr="0088312C" w:rsidRDefault="00AA308D" w:rsidP="00AA308D">
            <w:pPr>
              <w:rPr>
                <w:sz w:val="28"/>
                <w:szCs w:val="28"/>
              </w:rPr>
            </w:pPr>
          </w:p>
          <w:p w:rsidR="00AA308D" w:rsidRPr="0088312C" w:rsidRDefault="00AA308D" w:rsidP="00AA308D">
            <w:pPr>
              <w:rPr>
                <w:sz w:val="28"/>
                <w:szCs w:val="28"/>
              </w:rPr>
            </w:pPr>
          </w:p>
          <w:p w:rsidR="0088312C" w:rsidRPr="0088312C" w:rsidRDefault="0088312C" w:rsidP="00AA308D">
            <w:pPr>
              <w:pStyle w:val="Heading1"/>
              <w:rPr>
                <w:sz w:val="28"/>
                <w:szCs w:val="28"/>
              </w:rPr>
            </w:pPr>
          </w:p>
          <w:p w:rsidR="0094212A" w:rsidRPr="0088312C" w:rsidRDefault="00AA308D" w:rsidP="00AA308D">
            <w:pPr>
              <w:pStyle w:val="Heading1"/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Computer Skills</w:t>
            </w:r>
          </w:p>
          <w:p w:rsidR="0094212A" w:rsidRPr="0088312C" w:rsidRDefault="0094212A" w:rsidP="0094212A">
            <w:pPr>
              <w:pStyle w:val="Heading1"/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Work Experience</w:t>
            </w:r>
          </w:p>
        </w:tc>
        <w:tc>
          <w:tcPr>
            <w:tcW w:w="6667" w:type="dxa"/>
          </w:tcPr>
          <w:p w:rsidR="004A3B48" w:rsidRPr="002B2979" w:rsidRDefault="008A3554" w:rsidP="002B2979">
            <w:pPr>
              <w:pStyle w:val="BodyText1"/>
            </w:pPr>
            <w:r w:rsidRPr="002B2979">
              <w:t>Youngstown State University, Youngstown, Ohio</w:t>
            </w:r>
          </w:p>
          <w:p w:rsidR="008A3554" w:rsidRPr="002B2979" w:rsidRDefault="008A3554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Williamson College of Business Administration- AACSB Accredited</w:t>
            </w:r>
          </w:p>
          <w:p w:rsidR="008A3554" w:rsidRPr="002B2979" w:rsidRDefault="008A3554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Bachelor of Science in Business Administration, December 2012</w:t>
            </w:r>
          </w:p>
          <w:p w:rsidR="00AA308D" w:rsidRPr="002B2979" w:rsidRDefault="008A3554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Major: Marketing</w:t>
            </w:r>
          </w:p>
          <w:p w:rsidR="008A3554" w:rsidRPr="002B2979" w:rsidRDefault="00AA308D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GPA: 3.71</w:t>
            </w:r>
          </w:p>
          <w:p w:rsidR="00AA308D" w:rsidRPr="002B2979" w:rsidRDefault="00AA308D" w:rsidP="008A3554">
            <w:pPr>
              <w:rPr>
                <w:sz w:val="24"/>
                <w:szCs w:val="24"/>
              </w:rPr>
            </w:pPr>
          </w:p>
          <w:p w:rsidR="0094212A" w:rsidRPr="002B2979" w:rsidRDefault="0094212A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Proficient with Microsoft Word, Microsoft Power Point, Microsoft Excel, and Email</w:t>
            </w:r>
          </w:p>
          <w:p w:rsidR="0094212A" w:rsidRPr="002B2979" w:rsidRDefault="0094212A" w:rsidP="008A3554">
            <w:pPr>
              <w:rPr>
                <w:sz w:val="24"/>
                <w:szCs w:val="24"/>
              </w:rPr>
            </w:pPr>
          </w:p>
          <w:p w:rsidR="0094212A" w:rsidRPr="002B2979" w:rsidRDefault="0094212A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  <w:u w:val="single"/>
              </w:rPr>
              <w:t>Server</w:t>
            </w:r>
            <w:r w:rsidRPr="002B2979">
              <w:rPr>
                <w:sz w:val="24"/>
                <w:szCs w:val="24"/>
              </w:rPr>
              <w:t>, Tippecanoe Country Club</w:t>
            </w:r>
          </w:p>
          <w:p w:rsidR="0094212A" w:rsidRPr="002B2979" w:rsidRDefault="0094212A" w:rsidP="008A3554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Canfield, Ohio, June 2010- present</w:t>
            </w:r>
          </w:p>
          <w:p w:rsidR="0094212A" w:rsidRPr="002B2979" w:rsidRDefault="0094212A" w:rsidP="0094212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Provided friendly and efficient customer service in a fast-paced environment</w:t>
            </w:r>
          </w:p>
          <w:p w:rsidR="0094212A" w:rsidRPr="002B2979" w:rsidRDefault="0094212A" w:rsidP="0094212A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Addressed questions regarding items and made recommendations to ensure better service</w:t>
            </w:r>
          </w:p>
          <w:p w:rsidR="0094212A" w:rsidRPr="002B2979" w:rsidRDefault="00620509" w:rsidP="00620509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  <w:u w:val="single"/>
              </w:rPr>
              <w:t>Server</w:t>
            </w:r>
            <w:r w:rsidRPr="002B2979">
              <w:rPr>
                <w:sz w:val="24"/>
                <w:szCs w:val="24"/>
              </w:rPr>
              <w:t>, Rotelli Restaurant</w:t>
            </w:r>
          </w:p>
          <w:p w:rsidR="00620509" w:rsidRPr="002B2979" w:rsidRDefault="00620509" w:rsidP="00620509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Austintown, Ohio, June 2006- June 2010</w:t>
            </w:r>
          </w:p>
          <w:p w:rsidR="00620509" w:rsidRPr="002B2979" w:rsidRDefault="00637939" w:rsidP="0062050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Became proficient with multiple food and beverage menus</w:t>
            </w:r>
          </w:p>
          <w:p w:rsidR="00637939" w:rsidRPr="002B2979" w:rsidRDefault="00637939" w:rsidP="0062050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Trained new employees in company rules and procedures</w:t>
            </w:r>
          </w:p>
          <w:p w:rsidR="00637939" w:rsidRPr="002B2979" w:rsidRDefault="002B2979" w:rsidP="0062050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Enhanced multitasking and organizational skills through maintaining multiple guests at one time</w:t>
            </w:r>
          </w:p>
          <w:p w:rsidR="002B2979" w:rsidRPr="002B2979" w:rsidRDefault="002B2979" w:rsidP="002B297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Responsible for approximately $400 in transactions per shift</w:t>
            </w:r>
          </w:p>
          <w:p w:rsidR="002B2979" w:rsidRPr="002B2979" w:rsidRDefault="002B2979" w:rsidP="002B2979">
            <w:pPr>
              <w:ind w:left="720"/>
              <w:rPr>
                <w:sz w:val="24"/>
                <w:szCs w:val="24"/>
              </w:rPr>
            </w:pPr>
          </w:p>
        </w:tc>
      </w:tr>
      <w:tr w:rsidR="004A3B48">
        <w:tc>
          <w:tcPr>
            <w:tcW w:w="2160" w:type="dxa"/>
          </w:tcPr>
          <w:p w:rsidR="002B2979" w:rsidRPr="0088312C" w:rsidRDefault="002B2979" w:rsidP="004A3B48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4A3B48" w:rsidRPr="0088312C" w:rsidRDefault="002B2979" w:rsidP="004A3B48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8312C">
              <w:rPr>
                <w:rFonts w:ascii="Century Gothic" w:hAnsi="Century Gothic"/>
                <w:b/>
                <w:sz w:val="28"/>
                <w:szCs w:val="28"/>
              </w:rPr>
              <w:t>Honors</w:t>
            </w:r>
          </w:p>
        </w:tc>
        <w:tc>
          <w:tcPr>
            <w:tcW w:w="6667" w:type="dxa"/>
          </w:tcPr>
          <w:p w:rsidR="002B2979" w:rsidRDefault="002B2979" w:rsidP="002B2979">
            <w:pPr>
              <w:rPr>
                <w:sz w:val="24"/>
                <w:szCs w:val="24"/>
              </w:rPr>
            </w:pPr>
          </w:p>
          <w:p w:rsidR="004A3B48" w:rsidRPr="002B2979" w:rsidRDefault="002B2979" w:rsidP="002B2979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Dean’s List, 4 semesters</w:t>
            </w:r>
          </w:p>
          <w:p w:rsidR="002B2979" w:rsidRPr="002B2979" w:rsidRDefault="002B2979" w:rsidP="002B2979">
            <w:pPr>
              <w:rPr>
                <w:sz w:val="24"/>
                <w:szCs w:val="24"/>
              </w:rPr>
            </w:pPr>
            <w:r w:rsidRPr="002B2979">
              <w:rPr>
                <w:sz w:val="24"/>
                <w:szCs w:val="24"/>
              </w:rPr>
              <w:t>National Society of Collegiate Scholars</w:t>
            </w:r>
          </w:p>
          <w:p w:rsidR="002B2979" w:rsidRPr="002B2979" w:rsidRDefault="00BB21C0" w:rsidP="002B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Beta Gamma Sigma</w:t>
            </w:r>
          </w:p>
        </w:tc>
      </w:tr>
      <w:tr w:rsidR="004A3B48">
        <w:tc>
          <w:tcPr>
            <w:tcW w:w="2160" w:type="dxa"/>
          </w:tcPr>
          <w:p w:rsidR="004A3B48" w:rsidRPr="0088312C" w:rsidRDefault="0088312C" w:rsidP="004A3B48">
            <w:pPr>
              <w:pStyle w:val="Heading1"/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References</w:t>
            </w:r>
          </w:p>
        </w:tc>
        <w:tc>
          <w:tcPr>
            <w:tcW w:w="6667" w:type="dxa"/>
          </w:tcPr>
          <w:p w:rsidR="004A3B48" w:rsidRPr="00435BA7" w:rsidRDefault="0088312C" w:rsidP="002B2979">
            <w:pPr>
              <w:pStyle w:val="BodyText1"/>
            </w:pPr>
            <w:r>
              <w:t>References are available upon request</w:t>
            </w:r>
          </w:p>
        </w:tc>
      </w:tr>
    </w:tbl>
    <w:p w:rsidR="004A3B48" w:rsidRDefault="004A3B48" w:rsidP="00475D62"/>
    <w:sectPr w:rsidR="004A3B48" w:rsidSect="000D147C">
      <w:foot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A3" w:rsidRDefault="001B00A3">
      <w:r>
        <w:separator/>
      </w:r>
    </w:p>
  </w:endnote>
  <w:endnote w:type="continuationSeparator" w:id="0">
    <w:p w:rsidR="001B00A3" w:rsidRDefault="001B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A3" w:rsidRDefault="001B00A3">
      <w:r>
        <w:separator/>
      </w:r>
    </w:p>
  </w:footnote>
  <w:footnote w:type="continuationSeparator" w:id="0">
    <w:p w:rsidR="001B00A3" w:rsidRDefault="001B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21C"/>
    <w:multiLevelType w:val="hybridMultilevel"/>
    <w:tmpl w:val="EE8A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07867"/>
    <w:multiLevelType w:val="hybridMultilevel"/>
    <w:tmpl w:val="D42E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54"/>
    <w:rsid w:val="000D147C"/>
    <w:rsid w:val="000D7287"/>
    <w:rsid w:val="00151028"/>
    <w:rsid w:val="00156D1A"/>
    <w:rsid w:val="001B00A3"/>
    <w:rsid w:val="00240619"/>
    <w:rsid w:val="002B2979"/>
    <w:rsid w:val="002C34B6"/>
    <w:rsid w:val="00475D62"/>
    <w:rsid w:val="004A3B48"/>
    <w:rsid w:val="004C03A1"/>
    <w:rsid w:val="004C6FFD"/>
    <w:rsid w:val="0057234B"/>
    <w:rsid w:val="005A620A"/>
    <w:rsid w:val="00620509"/>
    <w:rsid w:val="00637939"/>
    <w:rsid w:val="006A7305"/>
    <w:rsid w:val="00755540"/>
    <w:rsid w:val="008021EC"/>
    <w:rsid w:val="0088312C"/>
    <w:rsid w:val="008A132F"/>
    <w:rsid w:val="008A3554"/>
    <w:rsid w:val="008F73D8"/>
    <w:rsid w:val="0094212A"/>
    <w:rsid w:val="00965914"/>
    <w:rsid w:val="00966EC1"/>
    <w:rsid w:val="009E4809"/>
    <w:rsid w:val="009F21EC"/>
    <w:rsid w:val="00A925D6"/>
    <w:rsid w:val="00AA308D"/>
    <w:rsid w:val="00AE315F"/>
    <w:rsid w:val="00B67ACE"/>
    <w:rsid w:val="00B742EF"/>
    <w:rsid w:val="00BB21C0"/>
    <w:rsid w:val="00C75DD0"/>
    <w:rsid w:val="00CC0AE2"/>
    <w:rsid w:val="00E14C8F"/>
    <w:rsid w:val="00E405D2"/>
    <w:rsid w:val="00E8333B"/>
    <w:rsid w:val="00EF12D5"/>
    <w:rsid w:val="00F1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2B2979"/>
    <w:pPr>
      <w:tabs>
        <w:tab w:val="left" w:pos="2160"/>
        <w:tab w:val="right" w:pos="6480"/>
      </w:tabs>
      <w:spacing w:before="240" w:after="40" w:line="220" w:lineRule="atLeast"/>
    </w:pPr>
    <w:rPr>
      <w:sz w:val="24"/>
      <w:szCs w:val="24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2B2979"/>
    <w:pPr>
      <w:tabs>
        <w:tab w:val="left" w:pos="2160"/>
        <w:tab w:val="right" w:pos="6480"/>
      </w:tabs>
      <w:spacing w:before="240" w:after="40" w:line="220" w:lineRule="atLeast"/>
    </w:pPr>
    <w:rPr>
      <w:sz w:val="24"/>
      <w:szCs w:val="24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1324-1DB8-4DD1-9A8D-3BE656EB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Kaye Coppock</dc:creator>
  <cp:lastModifiedBy>Pete</cp:lastModifiedBy>
  <cp:revision>2</cp:revision>
  <cp:lastPrinted>2010-09-08T16:46:00Z</cp:lastPrinted>
  <dcterms:created xsi:type="dcterms:W3CDTF">2011-05-12T18:48:00Z</dcterms:created>
  <dcterms:modified xsi:type="dcterms:W3CDTF">2011-05-12T18:48:00Z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